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EE" w:rsidRDefault="000667EE">
      <w:r>
        <w:rPr>
          <w:rFonts w:hint="eastAsia"/>
        </w:rPr>
        <w:t>表</w:t>
      </w:r>
      <w:r>
        <w:t>6-7</w:t>
      </w:r>
      <w:r>
        <w:rPr>
          <w:rFonts w:hint="eastAsia"/>
        </w:rPr>
        <w:t>（</w:t>
      </w:r>
      <w:r>
        <w:t>2018</w:t>
      </w:r>
      <w:r>
        <w:rPr>
          <w:rFonts w:hint="eastAsia"/>
        </w:rPr>
        <w:t>）</w:t>
      </w:r>
    </w:p>
    <w:p w:rsidR="000667EE" w:rsidRPr="008E43FF" w:rsidRDefault="000667EE" w:rsidP="008E43FF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8E43FF">
        <w:rPr>
          <w:rFonts w:ascii="华文中宋" w:eastAsia="华文中宋" w:hAnsi="华文中宋" w:hint="eastAsia"/>
          <w:b/>
          <w:sz w:val="28"/>
          <w:szCs w:val="28"/>
        </w:rPr>
        <w:t>天津商业大学宝德学院教学实验室登记表</w:t>
      </w:r>
    </w:p>
    <w:p w:rsidR="000667EE" w:rsidRDefault="000667EE" w:rsidP="008E43FF">
      <w:pPr>
        <w:jc w:val="right"/>
      </w:pPr>
      <w:r>
        <w:rPr>
          <w:rFonts w:hint="eastAsia"/>
        </w:rPr>
        <w:t>填表时间：</w:t>
      </w:r>
      <w:r>
        <w:t xml:space="preserve">        </w:t>
      </w:r>
      <w:r>
        <w:rPr>
          <w:rFonts w:hint="eastAsia"/>
        </w:rPr>
        <w:t>年</w:t>
      </w:r>
      <w:r>
        <w:t xml:space="preserve">        </w:t>
      </w:r>
      <w:r>
        <w:rPr>
          <w:rFonts w:hint="eastAsia"/>
        </w:rPr>
        <w:t>月</w:t>
      </w:r>
      <w:r>
        <w:t xml:space="preserve">        </w:t>
      </w:r>
      <w:r>
        <w:rPr>
          <w:rFonts w:hint="eastAsia"/>
        </w:rPr>
        <w:t>日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705"/>
        <w:gridCol w:w="946"/>
        <w:gridCol w:w="4050"/>
        <w:gridCol w:w="2127"/>
        <w:gridCol w:w="1417"/>
      </w:tblGrid>
      <w:tr w:rsidR="000667EE" w:rsidTr="00214402">
        <w:trPr>
          <w:trHeight w:val="397"/>
          <w:jc w:val="center"/>
        </w:trPr>
        <w:tc>
          <w:tcPr>
            <w:tcW w:w="1651" w:type="dxa"/>
            <w:gridSpan w:val="2"/>
            <w:tcBorders>
              <w:top w:val="single" w:sz="12" w:space="0" w:color="000000"/>
            </w:tcBorders>
            <w:vAlign w:val="center"/>
          </w:tcPr>
          <w:p w:rsidR="000667EE" w:rsidRDefault="000667EE" w:rsidP="00996D13">
            <w:pPr>
              <w:jc w:val="center"/>
            </w:pPr>
            <w:r>
              <w:rPr>
                <w:rFonts w:hint="eastAsia"/>
              </w:rPr>
              <w:t>系（部、中心）</w:t>
            </w:r>
          </w:p>
        </w:tc>
        <w:tc>
          <w:tcPr>
            <w:tcW w:w="7594" w:type="dxa"/>
            <w:gridSpan w:val="3"/>
            <w:tcBorders>
              <w:top w:val="single" w:sz="12" w:space="0" w:color="000000"/>
            </w:tcBorders>
            <w:vAlign w:val="center"/>
          </w:tcPr>
          <w:p w:rsidR="000667EE" w:rsidRDefault="000667EE"/>
        </w:tc>
      </w:tr>
      <w:tr w:rsidR="000667EE" w:rsidTr="00996D13">
        <w:trPr>
          <w:trHeight w:val="397"/>
          <w:jc w:val="center"/>
        </w:trPr>
        <w:tc>
          <w:tcPr>
            <w:tcW w:w="705" w:type="dxa"/>
            <w:vAlign w:val="center"/>
          </w:tcPr>
          <w:p w:rsidR="000667EE" w:rsidRDefault="000667EE" w:rsidP="00996D1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996" w:type="dxa"/>
            <w:gridSpan w:val="2"/>
            <w:vAlign w:val="center"/>
          </w:tcPr>
          <w:p w:rsidR="000667EE" w:rsidRDefault="000667EE" w:rsidP="00996D13">
            <w:pPr>
              <w:jc w:val="center"/>
            </w:pPr>
            <w:r>
              <w:rPr>
                <w:rFonts w:hint="eastAsia"/>
              </w:rPr>
              <w:t>实验室名称</w:t>
            </w:r>
          </w:p>
        </w:tc>
        <w:tc>
          <w:tcPr>
            <w:tcW w:w="2127" w:type="dxa"/>
            <w:vAlign w:val="center"/>
          </w:tcPr>
          <w:p w:rsidR="000667EE" w:rsidRDefault="000667EE" w:rsidP="00996D13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1417" w:type="dxa"/>
            <w:vAlign w:val="center"/>
          </w:tcPr>
          <w:p w:rsidR="000667EE" w:rsidRDefault="000667EE" w:rsidP="00996D13">
            <w:pPr>
              <w:jc w:val="center"/>
            </w:pPr>
            <w:r>
              <w:rPr>
                <w:rFonts w:hint="eastAsia"/>
              </w:rPr>
              <w:t>面积（平米）</w:t>
            </w:r>
          </w:p>
        </w:tc>
      </w:tr>
      <w:tr w:rsidR="000667EE" w:rsidTr="00996D13">
        <w:trPr>
          <w:trHeight w:val="397"/>
          <w:jc w:val="center"/>
        </w:trPr>
        <w:tc>
          <w:tcPr>
            <w:tcW w:w="705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4996" w:type="dxa"/>
            <w:gridSpan w:val="2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2127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667EE" w:rsidRDefault="000667EE" w:rsidP="00996D13">
            <w:pPr>
              <w:jc w:val="center"/>
            </w:pPr>
          </w:p>
        </w:tc>
      </w:tr>
      <w:tr w:rsidR="000667EE" w:rsidTr="00996D13">
        <w:trPr>
          <w:trHeight w:val="397"/>
          <w:jc w:val="center"/>
        </w:trPr>
        <w:tc>
          <w:tcPr>
            <w:tcW w:w="705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4996" w:type="dxa"/>
            <w:gridSpan w:val="2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2127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667EE" w:rsidRDefault="000667EE" w:rsidP="00996D13">
            <w:pPr>
              <w:jc w:val="center"/>
            </w:pPr>
          </w:p>
        </w:tc>
      </w:tr>
      <w:tr w:rsidR="000667EE" w:rsidTr="00996D13">
        <w:trPr>
          <w:trHeight w:val="397"/>
          <w:jc w:val="center"/>
        </w:trPr>
        <w:tc>
          <w:tcPr>
            <w:tcW w:w="705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4996" w:type="dxa"/>
            <w:gridSpan w:val="2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2127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667EE" w:rsidRDefault="000667EE" w:rsidP="00996D13">
            <w:pPr>
              <w:jc w:val="center"/>
            </w:pPr>
          </w:p>
        </w:tc>
      </w:tr>
      <w:tr w:rsidR="000667EE" w:rsidTr="00996D13">
        <w:trPr>
          <w:trHeight w:val="397"/>
          <w:jc w:val="center"/>
        </w:trPr>
        <w:tc>
          <w:tcPr>
            <w:tcW w:w="705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4996" w:type="dxa"/>
            <w:gridSpan w:val="2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2127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667EE" w:rsidRDefault="000667EE" w:rsidP="00996D13">
            <w:pPr>
              <w:jc w:val="center"/>
            </w:pPr>
          </w:p>
        </w:tc>
      </w:tr>
      <w:tr w:rsidR="000667EE" w:rsidTr="00996D13">
        <w:trPr>
          <w:trHeight w:val="397"/>
          <w:jc w:val="center"/>
        </w:trPr>
        <w:tc>
          <w:tcPr>
            <w:tcW w:w="705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4996" w:type="dxa"/>
            <w:gridSpan w:val="2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2127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667EE" w:rsidRDefault="000667EE" w:rsidP="00996D13">
            <w:pPr>
              <w:jc w:val="center"/>
            </w:pPr>
          </w:p>
        </w:tc>
      </w:tr>
      <w:tr w:rsidR="000667EE" w:rsidTr="00996D13">
        <w:trPr>
          <w:trHeight w:val="397"/>
          <w:jc w:val="center"/>
        </w:trPr>
        <w:tc>
          <w:tcPr>
            <w:tcW w:w="705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4996" w:type="dxa"/>
            <w:gridSpan w:val="2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2127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667EE" w:rsidRDefault="000667EE" w:rsidP="00996D13">
            <w:pPr>
              <w:jc w:val="center"/>
            </w:pPr>
          </w:p>
        </w:tc>
      </w:tr>
      <w:tr w:rsidR="000667EE" w:rsidTr="00996D13">
        <w:trPr>
          <w:trHeight w:val="397"/>
          <w:jc w:val="center"/>
        </w:trPr>
        <w:tc>
          <w:tcPr>
            <w:tcW w:w="705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4996" w:type="dxa"/>
            <w:gridSpan w:val="2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2127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667EE" w:rsidRDefault="000667EE" w:rsidP="00996D13">
            <w:pPr>
              <w:jc w:val="center"/>
            </w:pPr>
          </w:p>
        </w:tc>
      </w:tr>
      <w:tr w:rsidR="000667EE" w:rsidTr="00996D13">
        <w:trPr>
          <w:trHeight w:val="397"/>
          <w:jc w:val="center"/>
        </w:trPr>
        <w:tc>
          <w:tcPr>
            <w:tcW w:w="705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4996" w:type="dxa"/>
            <w:gridSpan w:val="2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2127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667EE" w:rsidRDefault="000667EE" w:rsidP="00996D13">
            <w:pPr>
              <w:jc w:val="center"/>
            </w:pPr>
          </w:p>
        </w:tc>
      </w:tr>
      <w:tr w:rsidR="000667EE" w:rsidTr="00996D13">
        <w:trPr>
          <w:trHeight w:val="397"/>
          <w:jc w:val="center"/>
        </w:trPr>
        <w:tc>
          <w:tcPr>
            <w:tcW w:w="705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4996" w:type="dxa"/>
            <w:gridSpan w:val="2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2127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667EE" w:rsidRDefault="000667EE" w:rsidP="00996D13">
            <w:pPr>
              <w:jc w:val="center"/>
            </w:pPr>
          </w:p>
        </w:tc>
      </w:tr>
      <w:tr w:rsidR="000667EE" w:rsidTr="00996D13">
        <w:trPr>
          <w:trHeight w:val="397"/>
          <w:jc w:val="center"/>
        </w:trPr>
        <w:tc>
          <w:tcPr>
            <w:tcW w:w="705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4996" w:type="dxa"/>
            <w:gridSpan w:val="2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2127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667EE" w:rsidRDefault="000667EE" w:rsidP="00996D13">
            <w:pPr>
              <w:jc w:val="center"/>
            </w:pPr>
          </w:p>
        </w:tc>
      </w:tr>
      <w:tr w:rsidR="000667EE" w:rsidTr="00996D13">
        <w:trPr>
          <w:trHeight w:val="397"/>
          <w:jc w:val="center"/>
        </w:trPr>
        <w:tc>
          <w:tcPr>
            <w:tcW w:w="705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4996" w:type="dxa"/>
            <w:gridSpan w:val="2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2127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667EE" w:rsidRDefault="000667EE" w:rsidP="00996D13">
            <w:pPr>
              <w:jc w:val="center"/>
            </w:pPr>
          </w:p>
        </w:tc>
      </w:tr>
      <w:tr w:rsidR="000667EE" w:rsidTr="00996D13">
        <w:trPr>
          <w:trHeight w:val="397"/>
          <w:jc w:val="center"/>
        </w:trPr>
        <w:tc>
          <w:tcPr>
            <w:tcW w:w="705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4996" w:type="dxa"/>
            <w:gridSpan w:val="2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2127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667EE" w:rsidRDefault="000667EE" w:rsidP="00996D13">
            <w:pPr>
              <w:jc w:val="center"/>
            </w:pPr>
          </w:p>
        </w:tc>
      </w:tr>
      <w:tr w:rsidR="000667EE" w:rsidTr="00996D13">
        <w:trPr>
          <w:trHeight w:val="397"/>
          <w:jc w:val="center"/>
        </w:trPr>
        <w:tc>
          <w:tcPr>
            <w:tcW w:w="705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4996" w:type="dxa"/>
            <w:gridSpan w:val="2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2127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667EE" w:rsidRDefault="000667EE" w:rsidP="00996D13">
            <w:pPr>
              <w:jc w:val="center"/>
            </w:pPr>
          </w:p>
        </w:tc>
      </w:tr>
      <w:tr w:rsidR="000667EE" w:rsidTr="00996D13">
        <w:trPr>
          <w:trHeight w:val="397"/>
          <w:jc w:val="center"/>
        </w:trPr>
        <w:tc>
          <w:tcPr>
            <w:tcW w:w="705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4996" w:type="dxa"/>
            <w:gridSpan w:val="2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2127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667EE" w:rsidRDefault="000667EE" w:rsidP="00996D13">
            <w:pPr>
              <w:jc w:val="center"/>
            </w:pPr>
          </w:p>
        </w:tc>
      </w:tr>
      <w:tr w:rsidR="000667EE" w:rsidTr="00996D13">
        <w:trPr>
          <w:trHeight w:val="397"/>
          <w:jc w:val="center"/>
        </w:trPr>
        <w:tc>
          <w:tcPr>
            <w:tcW w:w="705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4996" w:type="dxa"/>
            <w:gridSpan w:val="2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2127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667EE" w:rsidRDefault="000667EE" w:rsidP="00996D13">
            <w:pPr>
              <w:jc w:val="center"/>
            </w:pPr>
          </w:p>
        </w:tc>
      </w:tr>
      <w:tr w:rsidR="000667EE" w:rsidTr="00996D13">
        <w:trPr>
          <w:trHeight w:val="397"/>
          <w:jc w:val="center"/>
        </w:trPr>
        <w:tc>
          <w:tcPr>
            <w:tcW w:w="705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4996" w:type="dxa"/>
            <w:gridSpan w:val="2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2127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667EE" w:rsidRDefault="000667EE" w:rsidP="00996D13">
            <w:pPr>
              <w:jc w:val="center"/>
            </w:pPr>
          </w:p>
        </w:tc>
      </w:tr>
      <w:tr w:rsidR="000667EE" w:rsidTr="00996D13">
        <w:trPr>
          <w:trHeight w:val="397"/>
          <w:jc w:val="center"/>
        </w:trPr>
        <w:tc>
          <w:tcPr>
            <w:tcW w:w="705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4996" w:type="dxa"/>
            <w:gridSpan w:val="2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2127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667EE" w:rsidRDefault="000667EE" w:rsidP="00996D13">
            <w:pPr>
              <w:jc w:val="center"/>
            </w:pPr>
          </w:p>
        </w:tc>
      </w:tr>
      <w:tr w:rsidR="000667EE" w:rsidTr="00996D13">
        <w:trPr>
          <w:trHeight w:val="397"/>
          <w:jc w:val="center"/>
        </w:trPr>
        <w:tc>
          <w:tcPr>
            <w:tcW w:w="705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4996" w:type="dxa"/>
            <w:gridSpan w:val="2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2127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667EE" w:rsidRDefault="000667EE" w:rsidP="00996D13">
            <w:pPr>
              <w:jc w:val="center"/>
            </w:pPr>
          </w:p>
        </w:tc>
      </w:tr>
      <w:tr w:rsidR="000667EE" w:rsidTr="00996D13">
        <w:trPr>
          <w:trHeight w:val="397"/>
          <w:jc w:val="center"/>
        </w:trPr>
        <w:tc>
          <w:tcPr>
            <w:tcW w:w="705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4996" w:type="dxa"/>
            <w:gridSpan w:val="2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2127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667EE" w:rsidRDefault="000667EE" w:rsidP="00996D13">
            <w:pPr>
              <w:jc w:val="center"/>
            </w:pPr>
          </w:p>
        </w:tc>
      </w:tr>
      <w:tr w:rsidR="000667EE" w:rsidTr="00996D13">
        <w:trPr>
          <w:trHeight w:val="397"/>
          <w:jc w:val="center"/>
        </w:trPr>
        <w:tc>
          <w:tcPr>
            <w:tcW w:w="705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4996" w:type="dxa"/>
            <w:gridSpan w:val="2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2127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667EE" w:rsidRDefault="000667EE" w:rsidP="00996D13">
            <w:pPr>
              <w:jc w:val="center"/>
            </w:pPr>
          </w:p>
        </w:tc>
      </w:tr>
      <w:tr w:rsidR="000667EE" w:rsidTr="00996D13">
        <w:trPr>
          <w:trHeight w:val="397"/>
          <w:jc w:val="center"/>
        </w:trPr>
        <w:tc>
          <w:tcPr>
            <w:tcW w:w="705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4996" w:type="dxa"/>
            <w:gridSpan w:val="2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2127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667EE" w:rsidRDefault="000667EE" w:rsidP="00996D13">
            <w:pPr>
              <w:jc w:val="center"/>
            </w:pPr>
          </w:p>
        </w:tc>
      </w:tr>
      <w:tr w:rsidR="000667EE" w:rsidTr="00996D13">
        <w:trPr>
          <w:trHeight w:val="397"/>
          <w:jc w:val="center"/>
        </w:trPr>
        <w:tc>
          <w:tcPr>
            <w:tcW w:w="705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4996" w:type="dxa"/>
            <w:gridSpan w:val="2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2127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667EE" w:rsidRDefault="000667EE" w:rsidP="00996D13">
            <w:pPr>
              <w:jc w:val="center"/>
            </w:pPr>
          </w:p>
        </w:tc>
      </w:tr>
      <w:tr w:rsidR="000667EE" w:rsidTr="00996D13">
        <w:trPr>
          <w:trHeight w:val="397"/>
          <w:jc w:val="center"/>
        </w:trPr>
        <w:tc>
          <w:tcPr>
            <w:tcW w:w="705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4996" w:type="dxa"/>
            <w:gridSpan w:val="2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2127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667EE" w:rsidRDefault="000667EE" w:rsidP="00996D13">
            <w:pPr>
              <w:jc w:val="center"/>
            </w:pPr>
          </w:p>
        </w:tc>
      </w:tr>
      <w:tr w:rsidR="000667EE" w:rsidTr="00996D13">
        <w:trPr>
          <w:trHeight w:val="397"/>
          <w:jc w:val="center"/>
        </w:trPr>
        <w:tc>
          <w:tcPr>
            <w:tcW w:w="705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4996" w:type="dxa"/>
            <w:gridSpan w:val="2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2127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667EE" w:rsidRDefault="000667EE" w:rsidP="00996D13">
            <w:pPr>
              <w:jc w:val="center"/>
            </w:pPr>
          </w:p>
        </w:tc>
      </w:tr>
      <w:tr w:rsidR="000667EE" w:rsidTr="00996D13">
        <w:trPr>
          <w:trHeight w:val="397"/>
          <w:jc w:val="center"/>
        </w:trPr>
        <w:tc>
          <w:tcPr>
            <w:tcW w:w="705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4996" w:type="dxa"/>
            <w:gridSpan w:val="2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2127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667EE" w:rsidRDefault="000667EE" w:rsidP="00996D13">
            <w:pPr>
              <w:jc w:val="center"/>
            </w:pPr>
          </w:p>
        </w:tc>
      </w:tr>
      <w:tr w:rsidR="000667EE" w:rsidTr="00996D13">
        <w:trPr>
          <w:trHeight w:val="397"/>
          <w:jc w:val="center"/>
        </w:trPr>
        <w:tc>
          <w:tcPr>
            <w:tcW w:w="705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4996" w:type="dxa"/>
            <w:gridSpan w:val="2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2127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667EE" w:rsidRDefault="000667EE" w:rsidP="00996D13">
            <w:pPr>
              <w:jc w:val="center"/>
            </w:pPr>
          </w:p>
        </w:tc>
      </w:tr>
      <w:tr w:rsidR="000667EE" w:rsidTr="00996D13">
        <w:trPr>
          <w:trHeight w:val="397"/>
          <w:jc w:val="center"/>
        </w:trPr>
        <w:tc>
          <w:tcPr>
            <w:tcW w:w="705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4996" w:type="dxa"/>
            <w:gridSpan w:val="2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2127" w:type="dxa"/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667EE" w:rsidRDefault="000667EE" w:rsidP="00996D13">
            <w:pPr>
              <w:jc w:val="center"/>
            </w:pPr>
          </w:p>
        </w:tc>
      </w:tr>
      <w:tr w:rsidR="000667EE" w:rsidTr="00996D13">
        <w:trPr>
          <w:trHeight w:val="397"/>
          <w:jc w:val="center"/>
        </w:trPr>
        <w:tc>
          <w:tcPr>
            <w:tcW w:w="705" w:type="dxa"/>
            <w:tcBorders>
              <w:bottom w:val="single" w:sz="12" w:space="0" w:color="000000"/>
            </w:tcBorders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4996" w:type="dxa"/>
            <w:gridSpan w:val="2"/>
            <w:tcBorders>
              <w:bottom w:val="single" w:sz="12" w:space="0" w:color="000000"/>
            </w:tcBorders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2127" w:type="dxa"/>
            <w:tcBorders>
              <w:bottom w:val="single" w:sz="12" w:space="0" w:color="000000"/>
            </w:tcBorders>
            <w:vAlign w:val="center"/>
          </w:tcPr>
          <w:p w:rsidR="000667EE" w:rsidRDefault="000667EE" w:rsidP="00996D13">
            <w:pPr>
              <w:jc w:val="center"/>
            </w:pP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:rsidR="000667EE" w:rsidRDefault="000667EE" w:rsidP="00996D13">
            <w:pPr>
              <w:jc w:val="center"/>
            </w:pPr>
          </w:p>
        </w:tc>
      </w:tr>
    </w:tbl>
    <w:p w:rsidR="000667EE" w:rsidRDefault="000667EE">
      <w:r>
        <w:rPr>
          <w:rFonts w:hint="eastAsia"/>
        </w:rPr>
        <w:t>填表人：</w:t>
      </w:r>
      <w:r>
        <w:t xml:space="preserve">                  </w:t>
      </w:r>
      <w:r>
        <w:rPr>
          <w:rFonts w:hint="eastAsia"/>
        </w:rPr>
        <w:t>系（部、中心）主任签字：</w:t>
      </w:r>
    </w:p>
    <w:p w:rsidR="000667EE" w:rsidRDefault="000667EE" w:rsidP="008E43FF">
      <w:pPr>
        <w:jc w:val="right"/>
        <w:rPr>
          <w:sz w:val="18"/>
          <w:szCs w:val="18"/>
        </w:rPr>
      </w:pPr>
    </w:p>
    <w:p w:rsidR="000667EE" w:rsidRPr="008E43FF" w:rsidRDefault="000667EE" w:rsidP="008E43FF">
      <w:pPr>
        <w:jc w:val="right"/>
        <w:rPr>
          <w:sz w:val="18"/>
          <w:szCs w:val="18"/>
        </w:rPr>
      </w:pPr>
      <w:r w:rsidRPr="008E43FF">
        <w:rPr>
          <w:rFonts w:hint="eastAsia"/>
          <w:sz w:val="18"/>
          <w:szCs w:val="18"/>
        </w:rPr>
        <w:t>天津商业大学宝德学院教务部制表</w:t>
      </w:r>
    </w:p>
    <w:sectPr w:rsidR="000667EE" w:rsidRPr="008E43FF" w:rsidSect="008E43FF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3FF"/>
    <w:rsid w:val="000667EE"/>
    <w:rsid w:val="00214402"/>
    <w:rsid w:val="00305C66"/>
    <w:rsid w:val="00373078"/>
    <w:rsid w:val="0041453D"/>
    <w:rsid w:val="00664124"/>
    <w:rsid w:val="008E43FF"/>
    <w:rsid w:val="00996D13"/>
    <w:rsid w:val="00A302CE"/>
    <w:rsid w:val="00A37394"/>
    <w:rsid w:val="00AD52EE"/>
    <w:rsid w:val="00B7134A"/>
    <w:rsid w:val="00B7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2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43F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42</Words>
  <Characters>243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李磊</dc:creator>
  <cp:keywords/>
  <dc:description/>
  <cp:lastModifiedBy>李磊</cp:lastModifiedBy>
  <cp:revision>3</cp:revision>
  <dcterms:created xsi:type="dcterms:W3CDTF">2017-03-22T05:26:00Z</dcterms:created>
  <dcterms:modified xsi:type="dcterms:W3CDTF">2018-10-09T06:45:00Z</dcterms:modified>
</cp:coreProperties>
</file>